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AE" w:rsidRPr="00016321" w:rsidRDefault="000340AE" w:rsidP="00016321">
      <w:pPr>
        <w:pStyle w:val="BodyTextIndent"/>
        <w:ind w:left="0"/>
        <w:jc w:val="right"/>
        <w:rPr>
          <w:b/>
          <w:bCs/>
        </w:rPr>
      </w:pPr>
    </w:p>
    <w:p w:rsidR="000340AE" w:rsidRPr="00016321" w:rsidRDefault="000340AE" w:rsidP="00EE67E9">
      <w:pPr>
        <w:pStyle w:val="BodyText"/>
        <w:spacing w:line="240" w:lineRule="atLeast"/>
      </w:pPr>
      <w:r w:rsidRPr="00016321">
        <w:t xml:space="preserve">ИЗБИРАТЕЛЬНАЯ КОМИССИЯ </w:t>
      </w:r>
    </w:p>
    <w:p w:rsidR="000340AE" w:rsidRPr="00B500B5" w:rsidRDefault="000340AE" w:rsidP="00EE67E9">
      <w:pPr>
        <w:pStyle w:val="BodyText"/>
        <w:spacing w:line="240" w:lineRule="atLeast"/>
      </w:pPr>
      <w:r>
        <w:t>ГОРОДСКОГО ПОСЕЛЕНИЯ «ЗАБАЙКАЛЬСКОЕ»</w:t>
      </w:r>
    </w:p>
    <w:p w:rsidR="000340AE" w:rsidRPr="00016321" w:rsidRDefault="000340AE" w:rsidP="00EE67E9">
      <w:pPr>
        <w:pStyle w:val="Heading1"/>
        <w:spacing w:line="240" w:lineRule="atLeast"/>
        <w:rPr>
          <w:sz w:val="28"/>
          <w:szCs w:val="28"/>
        </w:rPr>
      </w:pPr>
    </w:p>
    <w:p w:rsidR="000340AE" w:rsidRDefault="000340AE" w:rsidP="0001632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340AE" w:rsidRPr="00EE67E9" w:rsidRDefault="000340AE" w:rsidP="00EE67E9"/>
    <w:p w:rsidR="000340AE" w:rsidRDefault="000340AE" w:rsidP="0001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Pr="0001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01632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89</w:t>
      </w:r>
    </w:p>
    <w:p w:rsidR="000340AE" w:rsidRPr="00016321" w:rsidRDefault="000340AE" w:rsidP="00016321">
      <w:pPr>
        <w:rPr>
          <w:rFonts w:ascii="Times New Roman" w:hAnsi="Times New Roman" w:cs="Times New Roman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340AE" w:rsidRDefault="000340AE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321">
        <w:rPr>
          <w:rFonts w:ascii="Times New Roman" w:hAnsi="Times New Roman" w:cs="Times New Roman"/>
          <w:b/>
          <w:bCs/>
          <w:sz w:val="28"/>
          <w:szCs w:val="28"/>
        </w:rPr>
        <w:t>О результатах выборов</w:t>
      </w:r>
    </w:p>
    <w:p w:rsidR="000340AE" w:rsidRDefault="000340AE" w:rsidP="00F97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депутатов Совета городского поселения «Забайкальское»</w:t>
      </w:r>
    </w:p>
    <w:p w:rsidR="000340AE" w:rsidRPr="00016321" w:rsidRDefault="000340AE" w:rsidP="00F97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многомандатному избирательному  округу № 3</w:t>
      </w:r>
    </w:p>
    <w:p w:rsidR="000340AE" w:rsidRPr="00016321" w:rsidRDefault="000340AE" w:rsidP="00E944DD">
      <w:pPr>
        <w:pStyle w:val="BodyText"/>
        <w:spacing w:line="240" w:lineRule="atLeast"/>
        <w:jc w:val="left"/>
      </w:pPr>
      <w:r>
        <w:rPr>
          <w:b w:val="0"/>
          <w:bCs w:val="0"/>
        </w:rPr>
        <w:t xml:space="preserve">                                               </w:t>
      </w:r>
      <w:r>
        <w:t>18 сентября 2016</w:t>
      </w:r>
      <w:r w:rsidRPr="00016321">
        <w:t xml:space="preserve"> года</w:t>
      </w:r>
    </w:p>
    <w:p w:rsidR="000340AE" w:rsidRPr="00016321" w:rsidRDefault="000340AE" w:rsidP="00B500B5">
      <w:pPr>
        <w:pStyle w:val="BodyText"/>
        <w:spacing w:line="240" w:lineRule="atLeast"/>
      </w:pPr>
    </w:p>
    <w:p w:rsidR="000340AE" w:rsidRPr="00B500B5" w:rsidRDefault="000340AE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18 сентября  2016 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года состоялись выборы депутатов Совета  городского поселения «Забайкальское» по многомандатному избирательному округу №3.</w:t>
      </w:r>
    </w:p>
    <w:p w:rsidR="000340AE" w:rsidRPr="00016321" w:rsidRDefault="000340AE" w:rsidP="00B500B5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На основании данных первых э</w:t>
      </w:r>
      <w:r>
        <w:rPr>
          <w:b w:val="0"/>
          <w:bCs w:val="0"/>
        </w:rPr>
        <w:t>кземпляров протоколов участковой избирательной комиссии избирательного участка № 1503 «О</w:t>
      </w:r>
      <w:r w:rsidRPr="00016321">
        <w:rPr>
          <w:b w:val="0"/>
          <w:bCs w:val="0"/>
        </w:rPr>
        <w:t>б итогах голосования по в</w:t>
      </w:r>
      <w:r>
        <w:rPr>
          <w:b w:val="0"/>
          <w:bCs w:val="0"/>
        </w:rPr>
        <w:t xml:space="preserve">ыборам депутатов Совета   городского поселения «Забайкальское»»  </w:t>
      </w:r>
      <w:r w:rsidRPr="00016321">
        <w:rPr>
          <w:b w:val="0"/>
          <w:bCs w:val="0"/>
        </w:rPr>
        <w:t>в списки изби</w:t>
      </w:r>
      <w:r>
        <w:rPr>
          <w:b w:val="0"/>
          <w:bCs w:val="0"/>
        </w:rPr>
        <w:t>рателей было включено 2338 избирателей, 904 (38.6</w:t>
      </w:r>
      <w:r w:rsidRPr="00016321">
        <w:rPr>
          <w:b w:val="0"/>
          <w:bCs w:val="0"/>
        </w:rPr>
        <w:t>%) избирателей принял</w:t>
      </w:r>
      <w:r>
        <w:rPr>
          <w:b w:val="0"/>
          <w:bCs w:val="0"/>
        </w:rPr>
        <w:t>и участие в выборах, 830 (35.5</w:t>
      </w:r>
      <w:r w:rsidRPr="00016321">
        <w:rPr>
          <w:b w:val="0"/>
          <w:bCs w:val="0"/>
        </w:rPr>
        <w:t>%) избирателей приняли участие в голосовании.</w:t>
      </w:r>
    </w:p>
    <w:p w:rsidR="000340AE" w:rsidRPr="00016321" w:rsidRDefault="000340AE" w:rsidP="00016321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0340AE" w:rsidRPr="00B500B5" w:rsidRDefault="000340AE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Аксенову Раисю Камиловну отдано  278 голосов избирателей          (11.9</w:t>
      </w:r>
      <w:r w:rsidRPr="00016321">
        <w:rPr>
          <w:b w:val="0"/>
          <w:bCs w:val="0"/>
        </w:rPr>
        <w:t>%);</w:t>
      </w:r>
    </w:p>
    <w:p w:rsidR="000340AE" w:rsidRPr="00B500B5" w:rsidRDefault="000340AE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 Власову Татьяну Владимировну  отдан 201 голос избирателей   (8.6</w:t>
      </w:r>
      <w:r w:rsidRPr="00016321">
        <w:rPr>
          <w:b w:val="0"/>
          <w:bCs w:val="0"/>
        </w:rPr>
        <w:t>%);</w:t>
      </w:r>
    </w:p>
    <w:p w:rsidR="000340AE" w:rsidRDefault="000340AE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- за</w:t>
      </w:r>
      <w:r>
        <w:rPr>
          <w:b w:val="0"/>
          <w:bCs w:val="0"/>
        </w:rPr>
        <w:t xml:space="preserve">   Дроздову Галину Ильиничну  отдано 193 голоса избирателей (8.3</w:t>
      </w:r>
      <w:r w:rsidRPr="00016321">
        <w:rPr>
          <w:b w:val="0"/>
          <w:bCs w:val="0"/>
        </w:rPr>
        <w:t>%);</w:t>
      </w:r>
    </w:p>
    <w:p w:rsidR="000340AE" w:rsidRDefault="000340AE" w:rsidP="00016321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 за  Колесневу Наталью Юрьевну отдано 150 голосов избирателей       (6.4%);</w:t>
      </w:r>
    </w:p>
    <w:p w:rsidR="000340AE" w:rsidRDefault="000340AE" w:rsidP="00016321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 Кухтину Антониду Александровну  отдано 227 голосов избирателей ( 9.7%);</w:t>
      </w:r>
    </w:p>
    <w:p w:rsidR="000340AE" w:rsidRDefault="000340AE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 Маслихову Любовь Геннадьевну  отдано 237 голосов избирателей (10.1%);</w:t>
      </w:r>
    </w:p>
    <w:p w:rsidR="000340AE" w:rsidRDefault="000340AE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Милорадова Валерия Валерьевича отдано 252 голоса избирателей (10.8%).</w:t>
      </w:r>
    </w:p>
    <w:p w:rsidR="000340AE" w:rsidRPr="00016321" w:rsidRDefault="000340AE" w:rsidP="00001B5E">
      <w:pPr>
        <w:pStyle w:val="BodyText"/>
        <w:spacing w:before="120" w:line="240" w:lineRule="auto"/>
        <w:ind w:firstLine="708"/>
        <w:jc w:val="both"/>
        <w:rPr>
          <w:b w:val="0"/>
          <w:bCs w:val="0"/>
        </w:rPr>
      </w:pPr>
      <w:r w:rsidRPr="00016321">
        <w:rPr>
          <w:b w:val="0"/>
          <w:bCs w:val="0"/>
        </w:rPr>
        <w:t>Таким образом, по результатам выборов, кандидат</w:t>
      </w:r>
      <w:r>
        <w:rPr>
          <w:b w:val="0"/>
          <w:bCs w:val="0"/>
        </w:rPr>
        <w:t>ы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депутаты Совета городского городского поселения «Забайкальское» </w:t>
      </w:r>
      <w:r w:rsidRPr="00016321"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>по многомандатному избирательному округу № 3 Аксенова Раися Камиловна, Милорадов Валерий Валерьевич, Маслихова Любовь Геннадьевна, Кухтина Антонида Александровна</w:t>
      </w:r>
      <w:r w:rsidRPr="00016321">
        <w:rPr>
          <w:b w:val="0"/>
          <w:bCs w:val="0"/>
          <w:i/>
          <w:iCs/>
        </w:rPr>
        <w:t xml:space="preserve"> </w:t>
      </w:r>
      <w:r w:rsidRPr="00016321">
        <w:rPr>
          <w:b w:val="0"/>
          <w:bCs w:val="0"/>
        </w:rPr>
        <w:t>получил</w:t>
      </w:r>
      <w:r>
        <w:rPr>
          <w:b w:val="0"/>
          <w:bCs w:val="0"/>
        </w:rPr>
        <w:t>и</w:t>
      </w:r>
      <w:r w:rsidRPr="00016321">
        <w:rPr>
          <w:b w:val="0"/>
          <w:bCs w:val="0"/>
        </w:rPr>
        <w:t xml:space="preserve"> наибольшее число голосов избирателей, принявших участие в голосовании. </w:t>
      </w:r>
    </w:p>
    <w:p w:rsidR="000340AE" w:rsidRPr="00E944DD" w:rsidRDefault="000340AE" w:rsidP="00EE67E9">
      <w:pPr>
        <w:pStyle w:val="BodyText"/>
        <w:spacing w:before="120" w:line="240" w:lineRule="auto"/>
        <w:jc w:val="both"/>
      </w:pPr>
      <w:r w:rsidRPr="00016321">
        <w:rPr>
          <w:b w:val="0"/>
          <w:bCs w:val="0"/>
        </w:rPr>
        <w:tab/>
        <w:t>На основании протоко</w:t>
      </w:r>
      <w:r>
        <w:rPr>
          <w:b w:val="0"/>
          <w:bCs w:val="0"/>
        </w:rPr>
        <w:t>ла избирательной комиссии городского поселения «Забайкальское» от 19 сентября  2016</w:t>
      </w:r>
      <w:r w:rsidRPr="00016321">
        <w:rPr>
          <w:b w:val="0"/>
          <w:bCs w:val="0"/>
        </w:rPr>
        <w:t xml:space="preserve"> года </w:t>
      </w:r>
      <w:r w:rsidRPr="00016321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«О</w:t>
      </w:r>
      <w:r w:rsidRPr="00016321">
        <w:rPr>
          <w:b w:val="0"/>
          <w:bCs w:val="0"/>
        </w:rPr>
        <w:t xml:space="preserve"> результатах выборов </w:t>
      </w:r>
      <w:r>
        <w:rPr>
          <w:b w:val="0"/>
          <w:bCs w:val="0"/>
        </w:rPr>
        <w:t xml:space="preserve">депутатов Совета городского поселения «Забайкальское» по многомандатному избирательному округу № 3» </w:t>
      </w:r>
      <w:r w:rsidRPr="00016321">
        <w:rPr>
          <w:b w:val="0"/>
          <w:bCs w:val="0"/>
        </w:rPr>
        <w:t>и в</w:t>
      </w:r>
      <w:r>
        <w:rPr>
          <w:b w:val="0"/>
          <w:bCs w:val="0"/>
        </w:rPr>
        <w:t xml:space="preserve"> соответствии с пунктами стать</w:t>
      </w:r>
      <w:r w:rsidRPr="00016321">
        <w:rPr>
          <w:b w:val="0"/>
          <w:bCs w:val="0"/>
        </w:rPr>
        <w:t xml:space="preserve">и </w:t>
      </w:r>
      <w:r>
        <w:rPr>
          <w:b w:val="0"/>
          <w:bCs w:val="0"/>
        </w:rPr>
        <w:t xml:space="preserve">82 </w:t>
      </w:r>
      <w:r w:rsidRPr="00016321">
        <w:rPr>
          <w:b w:val="0"/>
          <w:bCs w:val="0"/>
          <w:color w:val="000000"/>
        </w:rPr>
        <w:t>Закона Забайкальского края</w:t>
      </w:r>
      <w:r>
        <w:rPr>
          <w:b w:val="0"/>
          <w:bCs w:val="0"/>
          <w:color w:val="000000"/>
        </w:rPr>
        <w:t xml:space="preserve"> №385-ЗЗК от 6 июля 2010 г.</w:t>
      </w:r>
      <w:r w:rsidRPr="00016321">
        <w:rPr>
          <w:b w:val="0"/>
          <w:bCs w:val="0"/>
          <w:color w:val="000000"/>
        </w:rPr>
        <w:t xml:space="preserve"> «О муниципальных выборах в Забайкальском крае»</w:t>
      </w:r>
      <w:r w:rsidRPr="00016321">
        <w:rPr>
          <w:b w:val="0"/>
          <w:bCs w:val="0"/>
        </w:rPr>
        <w:t>, изби</w:t>
      </w:r>
      <w:r>
        <w:rPr>
          <w:b w:val="0"/>
          <w:bCs w:val="0"/>
        </w:rPr>
        <w:t xml:space="preserve">рательная комиссия городского поселения «Забайкальское», </w:t>
      </w:r>
      <w:r w:rsidRPr="00E944DD">
        <w:t>решила:</w:t>
      </w:r>
    </w:p>
    <w:p w:rsidR="000340AE" w:rsidRPr="00016321" w:rsidRDefault="000340AE" w:rsidP="000F2B53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1. Признать выборы депутатов Совета городского поселения «Забайкальское»  по многомандатному избирательному округу № 3 от 18 сентября 2016 </w:t>
      </w:r>
      <w:r w:rsidRPr="00016321">
        <w:rPr>
          <w:b w:val="0"/>
          <w:bCs w:val="0"/>
        </w:rPr>
        <w:t>года состоявшимися и действительными.</w:t>
      </w:r>
    </w:p>
    <w:p w:rsidR="000340AE" w:rsidRDefault="000340AE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2. Установить, что депутатами Совета  городского поселения «Забайкальское» по многомандатному избирательному округу № 3 </w:t>
      </w:r>
      <w:r w:rsidRPr="00016321">
        <w:rPr>
          <w:b w:val="0"/>
          <w:bCs w:val="0"/>
        </w:rPr>
        <w:t xml:space="preserve"> избран</w:t>
      </w:r>
      <w:r>
        <w:rPr>
          <w:b w:val="0"/>
          <w:bCs w:val="0"/>
        </w:rPr>
        <w:t>ы:</w:t>
      </w:r>
    </w:p>
    <w:p w:rsidR="000340AE" w:rsidRDefault="000340AE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1. Аксенова Раися Камиловна, 1969 года рождения, проживающая в пгт.Забайкальск, Забайкальского края;</w:t>
      </w:r>
    </w:p>
    <w:p w:rsidR="000340AE" w:rsidRDefault="000340AE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2. Милорадов Валерий Валерьевич, 1970 года рождения, проживающий в пгт.Забайкальск, Забайкальского края;</w:t>
      </w:r>
    </w:p>
    <w:p w:rsidR="000340AE" w:rsidRDefault="000340AE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3. Маслихова Любовь Геннадьевна, 1963 года рождения, проживающая в пгт.Забайкальск, Забайкальского края;</w:t>
      </w:r>
    </w:p>
    <w:p w:rsidR="000340AE" w:rsidRPr="000F2B53" w:rsidRDefault="000340AE" w:rsidP="000F2B53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4. Кухтина Антонида Александровна, 1951 года рождения, проживающая в пгт.Забайкальск, Забайкальского края.</w:t>
      </w:r>
    </w:p>
    <w:p w:rsidR="000340AE" w:rsidRPr="00016321" w:rsidRDefault="000340AE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3. Направить копию настоящего</w:t>
      </w:r>
      <w:r>
        <w:rPr>
          <w:b w:val="0"/>
          <w:bCs w:val="0"/>
        </w:rPr>
        <w:t xml:space="preserve"> решения «О результатах выборов депутатов Совета городского поселения «Забайкальское» по многомандатному избирательному округу № 3»  в Совет городского поселения «Забайкальское».</w:t>
      </w:r>
    </w:p>
    <w:p w:rsidR="000340AE" w:rsidRPr="00F35193" w:rsidRDefault="000340AE" w:rsidP="00F35193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21">
        <w:rPr>
          <w:rFonts w:ascii="Times New Roman" w:hAnsi="Times New Roman" w:cs="Times New Roman"/>
          <w:sz w:val="28"/>
          <w:szCs w:val="28"/>
        </w:rPr>
        <w:t xml:space="preserve">Направить извещение о результатах выборов </w:t>
      </w:r>
      <w:r>
        <w:rPr>
          <w:rFonts w:ascii="Times New Roman" w:hAnsi="Times New Roman" w:cs="Times New Roman"/>
          <w:sz w:val="28"/>
          <w:szCs w:val="28"/>
        </w:rPr>
        <w:t>зарегистрированным кандидатам, избранным депутатами Совета городского поселения «Забайкальское» по многомандатному избирательному округу № 3.</w:t>
      </w:r>
      <w:r w:rsidRPr="00016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AE" w:rsidRPr="00016321" w:rsidRDefault="000340AE" w:rsidP="00016321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>5. Опуб</w:t>
      </w:r>
      <w:r>
        <w:rPr>
          <w:rFonts w:ascii="Times New Roman" w:hAnsi="Times New Roman" w:cs="Times New Roman"/>
          <w:sz w:val="28"/>
          <w:szCs w:val="28"/>
        </w:rPr>
        <w:t>ликовать настоящее решение</w:t>
      </w:r>
      <w:r w:rsidRPr="000163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информационном вестнике «Вести Забайкальска»</w:t>
      </w:r>
      <w:r w:rsidRPr="00016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0AE" w:rsidRPr="00016321" w:rsidRDefault="000340AE" w:rsidP="00016321">
      <w:pPr>
        <w:pStyle w:val="BodyText"/>
        <w:spacing w:line="240" w:lineRule="auto"/>
        <w:ind w:firstLine="709"/>
        <w:jc w:val="both"/>
        <w:rPr>
          <w:b w:val="0"/>
          <w:bCs w:val="0"/>
        </w:rPr>
      </w:pPr>
    </w:p>
    <w:p w:rsidR="000340AE" w:rsidRPr="00016321" w:rsidRDefault="000340AE" w:rsidP="00016321">
      <w:pPr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</w:p>
    <w:p w:rsidR="000340AE" w:rsidRPr="00016321" w:rsidRDefault="000340AE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Председатель</w:t>
      </w:r>
    </w:p>
    <w:p w:rsidR="000340AE" w:rsidRPr="00324A08" w:rsidRDefault="000340AE" w:rsidP="00324A08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избирательной комис</w:t>
      </w:r>
      <w:r>
        <w:rPr>
          <w:b w:val="0"/>
          <w:bCs w:val="0"/>
        </w:rPr>
        <w:t>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Н.Д.Дагаев</w:t>
      </w:r>
    </w:p>
    <w:p w:rsidR="000340AE" w:rsidRPr="00016321" w:rsidRDefault="000340AE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Секретарь</w:t>
      </w:r>
    </w:p>
    <w:p w:rsidR="000340AE" w:rsidRPr="00EE67E9" w:rsidRDefault="000340AE" w:rsidP="00EE67E9">
      <w:pPr>
        <w:pStyle w:val="BodyText"/>
        <w:spacing w:line="240" w:lineRule="auto"/>
        <w:jc w:val="both"/>
      </w:pPr>
      <w:r w:rsidRPr="00016321">
        <w:rPr>
          <w:b w:val="0"/>
          <w:bCs w:val="0"/>
        </w:rPr>
        <w:t xml:space="preserve">избирательной комиссии </w:t>
      </w:r>
      <w:r w:rsidRPr="00016321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                 Н.А.Бородулина</w:t>
      </w:r>
    </w:p>
    <w:p w:rsidR="000340AE" w:rsidRPr="00016321" w:rsidRDefault="000340AE" w:rsidP="00016321">
      <w:pPr>
        <w:pStyle w:val="BodyTextIndent2"/>
        <w:spacing w:line="240" w:lineRule="auto"/>
        <w:rPr>
          <w:sz w:val="28"/>
          <w:szCs w:val="28"/>
        </w:rPr>
      </w:pPr>
    </w:p>
    <w:p w:rsidR="000340AE" w:rsidRPr="00016321" w:rsidRDefault="000340AE" w:rsidP="00016321">
      <w:pPr>
        <w:pStyle w:val="BodyTextIndent2"/>
        <w:spacing w:line="240" w:lineRule="auto"/>
        <w:rPr>
          <w:sz w:val="28"/>
          <w:szCs w:val="28"/>
        </w:rPr>
      </w:pPr>
    </w:p>
    <w:p w:rsidR="000340AE" w:rsidRPr="00016321" w:rsidRDefault="000340AE" w:rsidP="00016321">
      <w:pPr>
        <w:pStyle w:val="BodyTextIndent2"/>
        <w:spacing w:line="240" w:lineRule="auto"/>
        <w:rPr>
          <w:sz w:val="28"/>
          <w:szCs w:val="28"/>
        </w:rPr>
      </w:pPr>
    </w:p>
    <w:p w:rsidR="000340AE" w:rsidRPr="00016321" w:rsidRDefault="000340AE" w:rsidP="00016321">
      <w:pPr>
        <w:pStyle w:val="BodyTextIndent2"/>
        <w:spacing w:line="240" w:lineRule="auto"/>
        <w:rPr>
          <w:sz w:val="28"/>
          <w:szCs w:val="28"/>
        </w:rPr>
      </w:pPr>
    </w:p>
    <w:p w:rsidR="000340AE" w:rsidRPr="00016321" w:rsidRDefault="000340AE">
      <w:pPr>
        <w:rPr>
          <w:rFonts w:ascii="Times New Roman" w:hAnsi="Times New Roman" w:cs="Times New Roman"/>
          <w:sz w:val="28"/>
          <w:szCs w:val="28"/>
        </w:rPr>
      </w:pPr>
    </w:p>
    <w:sectPr w:rsidR="000340AE" w:rsidRPr="00016321" w:rsidSect="0045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21"/>
    <w:rsid w:val="00001B5E"/>
    <w:rsid w:val="00016321"/>
    <w:rsid w:val="000340AE"/>
    <w:rsid w:val="000C5C2A"/>
    <w:rsid w:val="000F2B53"/>
    <w:rsid w:val="001C567C"/>
    <w:rsid w:val="0020576C"/>
    <w:rsid w:val="00324A08"/>
    <w:rsid w:val="00456D61"/>
    <w:rsid w:val="00530AEC"/>
    <w:rsid w:val="00593433"/>
    <w:rsid w:val="00593728"/>
    <w:rsid w:val="006C10FD"/>
    <w:rsid w:val="00875DC9"/>
    <w:rsid w:val="00972322"/>
    <w:rsid w:val="00B500B5"/>
    <w:rsid w:val="00B91682"/>
    <w:rsid w:val="00C8326F"/>
    <w:rsid w:val="00CE0504"/>
    <w:rsid w:val="00E03CD9"/>
    <w:rsid w:val="00E67735"/>
    <w:rsid w:val="00E944DD"/>
    <w:rsid w:val="00EB3011"/>
    <w:rsid w:val="00EE04C2"/>
    <w:rsid w:val="00EE67E9"/>
    <w:rsid w:val="00F35193"/>
    <w:rsid w:val="00F47AE3"/>
    <w:rsid w:val="00F974FC"/>
    <w:rsid w:val="00FD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6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6321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632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16321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6321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016321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6321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016321"/>
    <w:pPr>
      <w:ind w:left="720"/>
    </w:pPr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1632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63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568</Words>
  <Characters>3242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</dc:title>
  <dc:subject/>
  <dc:creator>SamLab.ws</dc:creator>
  <cp:keywords/>
  <dc:description/>
  <cp:lastModifiedBy>Лида</cp:lastModifiedBy>
  <cp:revision>2</cp:revision>
  <dcterms:created xsi:type="dcterms:W3CDTF">2016-09-20T02:39:00Z</dcterms:created>
  <dcterms:modified xsi:type="dcterms:W3CDTF">2016-09-20T02:39:00Z</dcterms:modified>
</cp:coreProperties>
</file>